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27896" w:rsidRDefault="00F27896" w:rsidP="00B5451D">
      <w:pPr>
        <w:pStyle w:val="Norml1"/>
        <w:tabs>
          <w:tab w:val="left" w:pos="2235"/>
        </w:tabs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F27896" w:rsidRPr="00D516F8" w:rsidRDefault="00F27896">
      <w:pPr>
        <w:pStyle w:val="Norml1"/>
        <w:tabs>
          <w:tab w:val="left" w:pos="2235"/>
        </w:tabs>
        <w:spacing w:after="12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Magyarországon tanácskoztak a cserkészszövetségek</w:t>
      </w:r>
    </w:p>
    <w:p w:rsidR="00F27896" w:rsidRPr="009B10D0" w:rsidRDefault="00F27896" w:rsidP="001A77D2">
      <w:pPr>
        <w:pStyle w:val="Norml1"/>
        <w:tabs>
          <w:tab w:val="left" w:pos="22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7896" w:rsidRPr="001A3B8C" w:rsidRDefault="00F27896" w:rsidP="001A7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8C">
        <w:rPr>
          <w:rFonts w:ascii="Times New Roman" w:hAnsi="Times New Roman" w:cs="Times New Roman"/>
          <w:sz w:val="24"/>
          <w:szCs w:val="24"/>
        </w:rPr>
        <w:t>Budaörsön tartotta soron következő tavaszi közgyűlését a Magyar Cserkészszövetségek Fóruma 2017. május 6-án.</w:t>
      </w:r>
    </w:p>
    <w:p w:rsidR="00F27896" w:rsidRPr="001A3B8C" w:rsidRDefault="00F27896" w:rsidP="001A7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8C">
        <w:rPr>
          <w:rFonts w:ascii="Times New Roman" w:hAnsi="Times New Roman" w:cs="Times New Roman"/>
          <w:sz w:val="24"/>
          <w:szCs w:val="24"/>
        </w:rPr>
        <w:t>Beszámolt elmúlt fél évi munkájáról az Összmagyar Cserkésziroda igazgatója, melyben kitért a pénteki, kisközösségi szervezés konferencia eredményeinek megvitatására, illetve felvázolta a fórum lehetséges jövőképeit, melyet a szövetségek rangsoroltak. Ezen témák lehetnek a következő konferenciák alapgondolatai.</w:t>
      </w:r>
    </w:p>
    <w:p w:rsidR="00F27896" w:rsidRPr="001A3B8C" w:rsidRDefault="00F27896" w:rsidP="001A7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8C">
        <w:rPr>
          <w:rFonts w:ascii="Times New Roman" w:hAnsi="Times New Roman" w:cs="Times New Roman"/>
          <w:sz w:val="24"/>
          <w:szCs w:val="24"/>
        </w:rPr>
        <w:t>Ezt követően minden tagszövetség ismertette az előző gyűlés óta végzett tevékenységét az összmagyar cserkészstratégia pontjai mentén, valamint terveit a következő cserkészévre.</w:t>
      </w:r>
    </w:p>
    <w:p w:rsidR="00F27896" w:rsidRPr="001A3B8C" w:rsidRDefault="00F27896" w:rsidP="001A7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8C">
        <w:rPr>
          <w:rFonts w:ascii="Times New Roman" w:hAnsi="Times New Roman" w:cs="Times New Roman"/>
          <w:sz w:val="24"/>
          <w:szCs w:val="24"/>
        </w:rPr>
        <w:t>Megtárgyalták a közös fórumos segédtiszt, illetve cserkésztiszt képzést, ami az idei évben is megrendezésre kerül. Szó volt a Kárpátaljai és a Szlovákiai Magyar Cserkészszövetség nyári nagytáborairól, ahová szeretettel várnak minden érdeklődőt.</w:t>
      </w:r>
    </w:p>
    <w:p w:rsidR="00F27896" w:rsidRPr="001A3B8C" w:rsidRDefault="00F27896" w:rsidP="001A7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8C">
        <w:rPr>
          <w:rFonts w:ascii="Times New Roman" w:hAnsi="Times New Roman" w:cs="Times New Roman"/>
          <w:sz w:val="24"/>
          <w:szCs w:val="24"/>
        </w:rPr>
        <w:t>Az idei gyűlésen először megvitatásra került egy minden résztvevőt érintő téma, amit mélyebben sikerült kifejteni, ez pedig a vallásosság volt. Vallási közösségek képviselői mutatkoztak be (r. katolikus, protestáns és adventista), ismertették tevékenységüket, illetve a tagszövetségek már meglévő vallási anyagai is dokumentálva lettek. Ezt követően párbeszéd alakult ki az esetleges gondokról, lehetőségekről.</w:t>
      </w:r>
    </w:p>
    <w:p w:rsidR="00F27896" w:rsidRPr="001A3B8C" w:rsidRDefault="00F27896" w:rsidP="001A7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8C">
        <w:rPr>
          <w:rFonts w:ascii="Times New Roman" w:hAnsi="Times New Roman" w:cs="Times New Roman"/>
          <w:sz w:val="24"/>
          <w:szCs w:val="24"/>
        </w:rPr>
        <w:t>Ismét sikeres rendezvényt tudhat maga mögött a Magyar Cserkészszövetségek Fóruma, a közös munka egyre gördülékenyebb, mivel céljaink közösek, és megpróbáljuk ott támogatni egymást, ahol csak tudjuk.</w:t>
      </w:r>
    </w:p>
    <w:p w:rsidR="00F27896" w:rsidRDefault="00F27896" w:rsidP="001A7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B8C">
        <w:rPr>
          <w:rFonts w:ascii="Times New Roman" w:hAnsi="Times New Roman" w:cs="Times New Roman"/>
          <w:sz w:val="24"/>
          <w:szCs w:val="24"/>
        </w:rPr>
        <w:t>A következő ülésre Erdélyben kerül sor a Romániai Magyar Cserkészszövetség vendéglátásában 2017  október elsö felében.</w:t>
      </w:r>
    </w:p>
    <w:p w:rsidR="00F27896" w:rsidRDefault="00F27896" w:rsidP="001A77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896" w:rsidRPr="00D26736" w:rsidRDefault="00F27896" w:rsidP="00B551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Varga Eszter, Összmagyar Cserkésziroda</w:t>
      </w:r>
    </w:p>
    <w:sectPr w:rsidR="00F27896" w:rsidRPr="00D26736" w:rsidSect="00B37A5B">
      <w:headerReference w:type="default" r:id="rId7"/>
      <w:footerReference w:type="default" r:id="rId8"/>
      <w:pgSz w:w="11906" w:h="16838"/>
      <w:pgMar w:top="493" w:right="1417" w:bottom="1417" w:left="1417" w:header="340" w:footer="340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896" w:rsidRDefault="00F27896" w:rsidP="00734ABD">
      <w:pPr>
        <w:spacing w:after="0" w:line="240" w:lineRule="auto"/>
      </w:pPr>
      <w:r>
        <w:separator/>
      </w:r>
    </w:p>
  </w:endnote>
  <w:endnote w:type="continuationSeparator" w:id="0">
    <w:p w:rsidR="00F27896" w:rsidRDefault="00F27896" w:rsidP="0073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96" w:rsidRDefault="00F27896">
    <w:pPr>
      <w:pStyle w:val="Norml1"/>
      <w:tabs>
        <w:tab w:val="center" w:pos="4536"/>
        <w:tab w:val="right" w:pos="9072"/>
      </w:tabs>
      <w:spacing w:after="0" w:line="240" w:lineRule="auto"/>
      <w:jc w:val="center"/>
    </w:pPr>
    <w:r>
      <w:rPr>
        <w:sz w:val="6"/>
      </w:rPr>
      <w:t>__________________________________________________________________________________</w:t>
    </w:r>
  </w:p>
  <w:p w:rsidR="00F27896" w:rsidRDefault="00F27896">
    <w:pPr>
      <w:pStyle w:val="Norml1"/>
      <w:tabs>
        <w:tab w:val="center" w:pos="4536"/>
        <w:tab w:val="right" w:pos="9072"/>
      </w:tabs>
      <w:spacing w:after="0" w:line="240" w:lineRule="auto"/>
      <w:jc w:val="center"/>
    </w:pPr>
  </w:p>
  <w:p w:rsidR="00F27896" w:rsidRDefault="00F27896">
    <w:pPr>
      <w:pStyle w:val="Norml1"/>
      <w:tabs>
        <w:tab w:val="right" w:pos="9356"/>
      </w:tabs>
      <w:spacing w:after="0" w:line="240" w:lineRule="auto"/>
      <w:ind w:left="-284" w:right="-284"/>
      <w:jc w:val="center"/>
    </w:pPr>
    <w:r>
      <w:t xml:space="preserve">Összmagyar Cserkésziroda igazgató: Szórád Gábor   Drótposta: </w:t>
    </w:r>
    <w:hyperlink r:id="rId1" w:history="1">
      <w:r w:rsidRPr="00BC0947">
        <w:rPr>
          <w:color w:val="0563C1"/>
          <w:u w:val="single"/>
        </w:rPr>
        <w:t>szorad.gabor@cserkesz.hu</w:t>
      </w:r>
    </w:hyperlink>
    <w:r>
      <w:t xml:space="preserve"> </w:t>
    </w:r>
  </w:p>
  <w:p w:rsidR="00F27896" w:rsidRDefault="00F27896">
    <w:pPr>
      <w:pStyle w:val="Norml1"/>
      <w:tabs>
        <w:tab w:val="center" w:pos="4536"/>
        <w:tab w:val="right" w:pos="9072"/>
      </w:tabs>
      <w:spacing w:after="0" w:line="240" w:lineRule="auto"/>
      <w:jc w:val="center"/>
    </w:pPr>
    <w:r>
      <w:t xml:space="preserve">Összmagyar Cserkésziroda gyakornok: Varga Eszter   Drótposta: </w:t>
    </w:r>
    <w:hyperlink r:id="rId2">
      <w:r>
        <w:rPr>
          <w:color w:val="0563C1"/>
          <w:u w:val="single"/>
        </w:rPr>
        <w:t>eszter.varga92@gmail.com</w:t>
      </w:r>
    </w:hyperlink>
    <w:r>
      <w:t xml:space="preserve"> </w:t>
    </w:r>
  </w:p>
  <w:p w:rsidR="00F27896" w:rsidRDefault="00F27896" w:rsidP="00B37A5B">
    <w:pPr>
      <w:pStyle w:val="Norml1"/>
      <w:tabs>
        <w:tab w:val="center" w:pos="4536"/>
        <w:tab w:val="right" w:pos="9072"/>
      </w:tabs>
      <w:spacing w:after="0" w:line="240" w:lineRule="auto"/>
      <w:jc w:val="center"/>
    </w:pPr>
    <w:hyperlink r:id="rId3">
      <w:r>
        <w:rPr>
          <w:color w:val="0563C1"/>
          <w:u w:val="single"/>
        </w:rPr>
        <w:t>www.mcsszf.org</w:t>
      </w:r>
    </w:hyperlink>
    <w:hyperlink r:id="rId4"/>
  </w:p>
  <w:p w:rsidR="00F27896" w:rsidRDefault="00F27896">
    <w:pPr>
      <w:pStyle w:val="Norml1"/>
      <w:tabs>
        <w:tab w:val="center" w:pos="4536"/>
        <w:tab w:val="right" w:pos="9072"/>
      </w:tabs>
      <w:spacing w:after="708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896" w:rsidRDefault="00F27896" w:rsidP="00734ABD">
      <w:pPr>
        <w:spacing w:after="0" w:line="240" w:lineRule="auto"/>
      </w:pPr>
      <w:r>
        <w:separator/>
      </w:r>
    </w:p>
  </w:footnote>
  <w:footnote w:type="continuationSeparator" w:id="0">
    <w:p w:rsidR="00F27896" w:rsidRDefault="00F27896" w:rsidP="00734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896" w:rsidRDefault="00F27896">
    <w:pPr>
      <w:pStyle w:val="Norml1"/>
      <w:tabs>
        <w:tab w:val="center" w:pos="4536"/>
        <w:tab w:val="right" w:pos="9072"/>
      </w:tabs>
      <w:spacing w:before="708" w:after="0" w:line="240" w:lineRule="aut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1.jpg" o:spid="_x0000_s2049" type="#_x0000_t75" style="position:absolute;left:0;text-align:left;margin-left:423.65pt;margin-top:13.35pt;width:81.75pt;height:81.75pt;z-index:251660288;visibility:visible;mso-position-horizontal-relative:margin" o:allowincell="f" o:allowoverlap="f">
          <v:imagedata r:id="rId1" o:title=""/>
          <w10:wrap type="square" anchorx="margin"/>
        </v:shape>
      </w:pict>
    </w:r>
    <w:r>
      <w:rPr>
        <w:noProof/>
      </w:rPr>
      <w:pict>
        <v:shape id="image03.jpg" o:spid="_x0000_s2050" type="#_x0000_t75" style="position:absolute;left:0;text-align:left;margin-left:-43.55pt;margin-top:2.4pt;width:77.25pt;height:99.15pt;z-index:251661312;visibility:visible;mso-position-horizontal-relative:margin" o:allowincell="f" o:allowoverlap="f">
          <v:imagedata r:id="rId2" o:title=""/>
          <w10:wrap type="square" anchorx="margin"/>
        </v:shape>
      </w:pict>
    </w:r>
    <w:r>
      <w:rPr>
        <w:rFonts w:ascii="Domine" w:hAnsi="Domine" w:cs="Domine"/>
        <w:b/>
        <w:sz w:val="44"/>
      </w:rPr>
      <w:t>ÖSSZMAGYAR CSERKÉSZIRODA</w:t>
    </w:r>
  </w:p>
  <w:p w:rsidR="00F27896" w:rsidRDefault="00F27896">
    <w:pPr>
      <w:pStyle w:val="Norml1"/>
      <w:tabs>
        <w:tab w:val="center" w:pos="4536"/>
        <w:tab w:val="right" w:pos="9072"/>
      </w:tabs>
      <w:spacing w:after="0" w:line="240" w:lineRule="auto"/>
      <w:jc w:val="center"/>
    </w:pPr>
  </w:p>
  <w:p w:rsidR="00F27896" w:rsidRDefault="00F27896">
    <w:pPr>
      <w:pStyle w:val="Norml1"/>
      <w:tabs>
        <w:tab w:val="center" w:pos="567"/>
      </w:tabs>
      <w:spacing w:after="0" w:line="240" w:lineRule="auto"/>
      <w:jc w:val="center"/>
    </w:pPr>
    <w:r>
      <w:t>Telefon: 0620/253 74 43</w:t>
    </w:r>
    <w:r>
      <w:br/>
      <w:t xml:space="preserve">   Drótposta: </w:t>
    </w:r>
    <w:hyperlink r:id="rId3">
      <w:r>
        <w:rPr>
          <w:color w:val="0563C1"/>
          <w:u w:val="single"/>
        </w:rPr>
        <w:t>s</w:t>
      </w:r>
    </w:hyperlink>
    <w:hyperlink r:id="rId4">
      <w:r>
        <w:rPr>
          <w:color w:val="0563C1"/>
          <w:u w:val="single"/>
        </w:rPr>
        <w:t>z</w:t>
      </w:r>
    </w:hyperlink>
    <w:hyperlink r:id="rId5" w:history="1">
      <w:r w:rsidRPr="00BC0947">
        <w:rPr>
          <w:color w:val="0563C1"/>
          <w:u w:val="single"/>
        </w:rPr>
        <w:t>orad.gabor@cserkesz.hu</w:t>
      </w:r>
    </w:hyperlink>
    <w:r>
      <w:t xml:space="preserve"> </w:t>
    </w:r>
  </w:p>
  <w:p w:rsidR="00F27896" w:rsidRDefault="00F27896">
    <w:pPr>
      <w:pStyle w:val="Norml1"/>
      <w:tabs>
        <w:tab w:val="center" w:pos="567"/>
      </w:tabs>
      <w:spacing w:after="0" w:line="240" w:lineRule="auto"/>
      <w:jc w:val="center"/>
    </w:pPr>
    <w:r>
      <w:t>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CBA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1">
    <w:nsid w:val="18582441"/>
    <w:multiLevelType w:val="multilevel"/>
    <w:tmpl w:val="FFFFFFFF"/>
    <w:lvl w:ilvl="0">
      <w:start w:val="1"/>
      <w:numFmt w:val="bullet"/>
      <w:lvlText w:val="●"/>
      <w:lvlJc w:val="left"/>
      <w:pPr>
        <w:ind w:left="1069" w:firstLine="709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789" w:firstLine="1429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Times New Roman" w:hAnsi="Arial"/>
      </w:rPr>
    </w:lvl>
  </w:abstractNum>
  <w:abstractNum w:abstractNumId="2">
    <w:nsid w:val="2EAD5C5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3">
    <w:nsid w:val="3D453CC1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4">
    <w:nsid w:val="76712086"/>
    <w:multiLevelType w:val="multilevel"/>
    <w:tmpl w:val="FFFFFFFF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5">
    <w:nsid w:val="7B0A7125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abstractNum w:abstractNumId="6">
    <w:nsid w:val="7F536F3C"/>
    <w:multiLevelType w:val="multilevel"/>
    <w:tmpl w:val="FFFFFFFF"/>
    <w:lvl w:ilvl="0">
      <w:start w:val="1"/>
      <w:numFmt w:val="bullet"/>
      <w:lvlText w:val="●"/>
      <w:lvlJc w:val="left"/>
      <w:pPr>
        <w:ind w:left="1069" w:firstLine="709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789" w:firstLine="1429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Times New Roman" w:hAnsi="Arial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ABD"/>
    <w:rsid w:val="00081812"/>
    <w:rsid w:val="0009083A"/>
    <w:rsid w:val="000E2DF8"/>
    <w:rsid w:val="001A3B8C"/>
    <w:rsid w:val="001A77D2"/>
    <w:rsid w:val="001C6826"/>
    <w:rsid w:val="00205905"/>
    <w:rsid w:val="002135F0"/>
    <w:rsid w:val="00261AF0"/>
    <w:rsid w:val="00270B4A"/>
    <w:rsid w:val="002C4850"/>
    <w:rsid w:val="002D781A"/>
    <w:rsid w:val="003E0ADC"/>
    <w:rsid w:val="004153CE"/>
    <w:rsid w:val="0042673E"/>
    <w:rsid w:val="004F6B6C"/>
    <w:rsid w:val="0056200D"/>
    <w:rsid w:val="0066004A"/>
    <w:rsid w:val="0066038D"/>
    <w:rsid w:val="006E7FC1"/>
    <w:rsid w:val="00734ABD"/>
    <w:rsid w:val="00736DA4"/>
    <w:rsid w:val="008A3F00"/>
    <w:rsid w:val="008E34FF"/>
    <w:rsid w:val="00960075"/>
    <w:rsid w:val="009B10D0"/>
    <w:rsid w:val="009B31FC"/>
    <w:rsid w:val="009E5ED5"/>
    <w:rsid w:val="00A04A72"/>
    <w:rsid w:val="00A52185"/>
    <w:rsid w:val="00AB5853"/>
    <w:rsid w:val="00AC2A47"/>
    <w:rsid w:val="00B12DB5"/>
    <w:rsid w:val="00B37A5B"/>
    <w:rsid w:val="00B5451D"/>
    <w:rsid w:val="00B55181"/>
    <w:rsid w:val="00B646FE"/>
    <w:rsid w:val="00B65BDF"/>
    <w:rsid w:val="00BC0947"/>
    <w:rsid w:val="00BC10A9"/>
    <w:rsid w:val="00BC12C5"/>
    <w:rsid w:val="00CB18AD"/>
    <w:rsid w:val="00CF6938"/>
    <w:rsid w:val="00D13305"/>
    <w:rsid w:val="00D13B49"/>
    <w:rsid w:val="00D26736"/>
    <w:rsid w:val="00D516F8"/>
    <w:rsid w:val="00D8479E"/>
    <w:rsid w:val="00E31D80"/>
    <w:rsid w:val="00E568B1"/>
    <w:rsid w:val="00E65D50"/>
    <w:rsid w:val="00E9308B"/>
    <w:rsid w:val="00F27896"/>
    <w:rsid w:val="00F54E1C"/>
    <w:rsid w:val="00F96EEF"/>
    <w:rsid w:val="00FE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938"/>
    <w:pPr>
      <w:spacing w:after="160" w:line="259" w:lineRule="auto"/>
    </w:pPr>
    <w:rPr>
      <w:color w:val="000000"/>
      <w:szCs w:val="20"/>
    </w:rPr>
  </w:style>
  <w:style w:type="paragraph" w:styleId="Heading1">
    <w:name w:val="heading 1"/>
    <w:basedOn w:val="Norml1"/>
    <w:next w:val="Norml1"/>
    <w:link w:val="Heading1Char"/>
    <w:uiPriority w:val="99"/>
    <w:qFormat/>
    <w:rsid w:val="00734ABD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l1"/>
    <w:next w:val="Norml1"/>
    <w:link w:val="Heading2Char"/>
    <w:uiPriority w:val="99"/>
    <w:qFormat/>
    <w:rsid w:val="00734ABD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l1"/>
    <w:next w:val="Norml1"/>
    <w:link w:val="Heading3Char"/>
    <w:uiPriority w:val="99"/>
    <w:qFormat/>
    <w:rsid w:val="00734ABD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l1"/>
    <w:next w:val="Norml1"/>
    <w:link w:val="Heading4Char"/>
    <w:uiPriority w:val="99"/>
    <w:qFormat/>
    <w:rsid w:val="00734ABD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l1"/>
    <w:next w:val="Norml1"/>
    <w:link w:val="Heading5Char"/>
    <w:uiPriority w:val="99"/>
    <w:qFormat/>
    <w:rsid w:val="00734ABD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l1"/>
    <w:next w:val="Norml1"/>
    <w:link w:val="Heading6Char"/>
    <w:uiPriority w:val="99"/>
    <w:qFormat/>
    <w:rsid w:val="00734ABD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l1">
    <w:name w:val="Normál1"/>
    <w:uiPriority w:val="99"/>
    <w:rsid w:val="00734ABD"/>
    <w:pPr>
      <w:spacing w:after="160" w:line="259" w:lineRule="auto"/>
    </w:pPr>
    <w:rPr>
      <w:color w:val="000000"/>
      <w:szCs w:val="20"/>
    </w:rPr>
  </w:style>
  <w:style w:type="paragraph" w:styleId="Title">
    <w:name w:val="Title"/>
    <w:basedOn w:val="Norml1"/>
    <w:next w:val="Norml1"/>
    <w:link w:val="TitleChar"/>
    <w:uiPriority w:val="99"/>
    <w:qFormat/>
    <w:rsid w:val="00734ABD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l1"/>
    <w:next w:val="Norml1"/>
    <w:link w:val="SubtitleChar"/>
    <w:uiPriority w:val="99"/>
    <w:qFormat/>
    <w:rsid w:val="00734ABD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31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D80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rsid w:val="0041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4153CE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B65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BDF"/>
    <w:rPr>
      <w:rFonts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B65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BDF"/>
    <w:rPr>
      <w:rFonts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B65B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sszf.org" TargetMode="External"/><Relationship Id="rId2" Type="http://schemas.openxmlformats.org/officeDocument/2006/relationships/hyperlink" Target="mailto:eszter.varga92@gmail.com" TargetMode="External"/><Relationship Id="rId1" Type="http://schemas.openxmlformats.org/officeDocument/2006/relationships/hyperlink" Target="mailto:szorad.gabor@cserkesz.hu" TargetMode="External"/><Relationship Id="rId4" Type="http://schemas.openxmlformats.org/officeDocument/2006/relationships/hyperlink" Target="http://www.mcsszf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rad.gabor@cserkesz.h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orad.gabor@cserkesz.hu" TargetMode="External"/><Relationship Id="rId4" Type="http://schemas.openxmlformats.org/officeDocument/2006/relationships/hyperlink" Target="mailto:sorad.gabor@cserkesz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210</Words>
  <Characters>1454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gabor sorad</cp:lastModifiedBy>
  <cp:revision>4</cp:revision>
  <dcterms:created xsi:type="dcterms:W3CDTF">2017-05-10T08:01:00Z</dcterms:created>
  <dcterms:modified xsi:type="dcterms:W3CDTF">2017-05-10T11:35:00Z</dcterms:modified>
</cp:coreProperties>
</file>